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D40D520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3E7513">
        <w:rPr>
          <w:kern w:val="3"/>
          <w:lang w:val="en-US" w:eastAsia="ar-SA"/>
        </w:rPr>
        <w:t>30.07.2025.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A1A044E" w:rsidR="00EC05A7" w:rsidRPr="003E7513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3E7513">
        <w:rPr>
          <w:b/>
          <w:bCs/>
          <w:kern w:val="3"/>
          <w:lang w:val="sr-Cyrl-RS" w:eastAsia="ar-SA"/>
        </w:rPr>
        <w:t>Стругарски ножеви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A0ADA08" w:rsidR="00EC05A7" w:rsidRPr="003E751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3E7513">
        <w:rPr>
          <w:kern w:val="3"/>
          <w:lang w:val="sr-Cyrl-RS" w:eastAsia="ar-SA"/>
        </w:rPr>
        <w:t>До 50.000,00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7A1768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3E7513">
        <w:rPr>
          <w:kern w:val="3"/>
          <w:lang w:val="sr-Cyrl-RS" w:eastAsia="ar-SA"/>
        </w:rPr>
        <w:t xml:space="preserve"> 01.08.2025.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321E3649" w:rsidR="005C2B67" w:rsidRDefault="003E7513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68213355" w14:textId="7BD4FC1D" w:rsidR="003E7513" w:rsidRPr="003E7513" w:rsidRDefault="003E7513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3E7513" w:rsidRPr="003E751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663CB" w14:textId="77777777" w:rsidR="00631199" w:rsidRDefault="00631199">
      <w:r>
        <w:separator/>
      </w:r>
    </w:p>
  </w:endnote>
  <w:endnote w:type="continuationSeparator" w:id="0">
    <w:p w14:paraId="1673AC57" w14:textId="77777777" w:rsidR="00631199" w:rsidRDefault="0063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951B1" w14:textId="77777777" w:rsidR="00631199" w:rsidRDefault="00631199">
      <w:r>
        <w:separator/>
      </w:r>
    </w:p>
  </w:footnote>
  <w:footnote w:type="continuationSeparator" w:id="0">
    <w:p w14:paraId="1529AB9D" w14:textId="77777777" w:rsidR="00631199" w:rsidRDefault="0063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536376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3E7513"/>
    <w:rsid w:val="00434B37"/>
    <w:rsid w:val="004913EC"/>
    <w:rsid w:val="005A22F0"/>
    <w:rsid w:val="005C2B67"/>
    <w:rsid w:val="00631199"/>
    <w:rsid w:val="00637114"/>
    <w:rsid w:val="00687A69"/>
    <w:rsid w:val="00707CE2"/>
    <w:rsid w:val="007260CD"/>
    <w:rsid w:val="00824215"/>
    <w:rsid w:val="008432DD"/>
    <w:rsid w:val="00864A03"/>
    <w:rsid w:val="008F1A79"/>
    <w:rsid w:val="0091369D"/>
    <w:rsid w:val="00942F87"/>
    <w:rsid w:val="00955644"/>
    <w:rsid w:val="00A3396B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2025-07-30T04:56:00Z</dcterms:modified>
</cp:coreProperties>
</file>